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85" w:rsidRDefault="00EA5585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A5585" w:rsidRDefault="00EA55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A5585" w:rsidRDefault="00EA55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年华阴市公开招聘专业化管理试点村</w:t>
      </w:r>
    </w:p>
    <w:p w:rsidR="00EA5585" w:rsidRDefault="00EA55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后备干部面试人员笔试成绩、面试成绩、</w:t>
      </w:r>
    </w:p>
    <w:p w:rsidR="00EA5585" w:rsidRDefault="00EA558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综合成绩和进入体检人员情况</w:t>
      </w:r>
    </w:p>
    <w:p w:rsidR="00EA5585" w:rsidRDefault="00EA5585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/>
          <w:color w:val="444444"/>
          <w:sz w:val="24"/>
          <w:shd w:val="clear" w:color="auto" w:fill="FFFFFF"/>
        </w:rPr>
        <w:t xml:space="preserve"> </w:t>
      </w:r>
    </w:p>
    <w:tbl>
      <w:tblPr>
        <w:tblW w:w="11037" w:type="dxa"/>
        <w:jc w:val="center"/>
        <w:tblLayout w:type="fixed"/>
        <w:tblLook w:val="00A0"/>
      </w:tblPr>
      <w:tblGrid>
        <w:gridCol w:w="705"/>
        <w:gridCol w:w="1225"/>
        <w:gridCol w:w="1558"/>
        <w:gridCol w:w="2194"/>
        <w:gridCol w:w="1021"/>
        <w:gridCol w:w="1117"/>
        <w:gridCol w:w="1117"/>
        <w:gridCol w:w="1368"/>
        <w:gridCol w:w="732"/>
      </w:tblGrid>
      <w:tr w:rsidR="00EA5585" w:rsidRPr="006940C5">
        <w:trPr>
          <w:trHeight w:val="86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笔试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面试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总成绩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是否进入体检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党宸菁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202410001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友谊村后备干部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32.25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9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潘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聪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202410002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69.50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81.00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74.1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进入体检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202410003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41.75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81.20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57.53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李小龙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202410004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观北村后备干部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70.75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86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刘亚楠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202410005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68.50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79.60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72.94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进入体检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7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垚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202410006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55.00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--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李旭滢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202410007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北社村后备干部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71.50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80.40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75.06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9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苏玉艳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202410008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73.75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82.80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77.37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进入体检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王佳瑶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202410009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75.50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80.00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77.3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9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高晨曦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202410010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八一村后备干部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68.50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75.80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71.42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进入体检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马思源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202410011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67.75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73.80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70.17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袁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怡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202410012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64.25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78.60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69.99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孙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桥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202410013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上营村后备干部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74.50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80.20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76.78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9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孟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辉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202410015</w:t>
            </w:r>
          </w:p>
        </w:tc>
        <w:tc>
          <w:tcPr>
            <w:tcW w:w="21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74.25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84.20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78.23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进入体检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姚夏荣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202410016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五里村后备干部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62.00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77.60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68.24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丁卓蜜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202410017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62.50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78.80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69.02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9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雷妮妮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202410018</w:t>
            </w: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68.75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77.40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72.21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进入体检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94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宋绥绥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202410019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竹峪村后备干部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66.25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78.60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71.19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进入体检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69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王丽娟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202410020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73.75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EA5585" w:rsidRPr="006940C5">
        <w:trPr>
          <w:trHeight w:val="757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202410021</w:t>
            </w: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 xml:space="preserve">50.75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  <w:t>--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5585" w:rsidRDefault="00EA55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:rsidR="00EA5585" w:rsidRDefault="00EA5585">
      <w:pPr>
        <w:rPr>
          <w:rFonts w:ascii="仿宋_GB2312" w:eastAsia="仿宋_GB2312" w:hAnsi="仿宋_GB2312" w:cs="仿宋_GB2312"/>
          <w:sz w:val="28"/>
          <w:szCs w:val="28"/>
        </w:rPr>
      </w:pPr>
    </w:p>
    <w:sectPr w:rsidR="00EA5585" w:rsidSect="0053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Y4MmZiMGQ2MGRkYWFkMDM3MjBmZGRiMGU4NmE0NzIifQ=="/>
  </w:docVars>
  <w:rsids>
    <w:rsidRoot w:val="00532181"/>
    <w:rsid w:val="001D21A6"/>
    <w:rsid w:val="00202381"/>
    <w:rsid w:val="00532181"/>
    <w:rsid w:val="006940C5"/>
    <w:rsid w:val="00EA5585"/>
    <w:rsid w:val="01AC75F0"/>
    <w:rsid w:val="035C5045"/>
    <w:rsid w:val="040C25C7"/>
    <w:rsid w:val="04762137"/>
    <w:rsid w:val="058A5E9A"/>
    <w:rsid w:val="093D3223"/>
    <w:rsid w:val="095742E5"/>
    <w:rsid w:val="0A312D88"/>
    <w:rsid w:val="0B212DFC"/>
    <w:rsid w:val="0C4515F2"/>
    <w:rsid w:val="0DC43F13"/>
    <w:rsid w:val="0EB96D0F"/>
    <w:rsid w:val="0F134341"/>
    <w:rsid w:val="111451B1"/>
    <w:rsid w:val="131D034D"/>
    <w:rsid w:val="139863F5"/>
    <w:rsid w:val="13A9398F"/>
    <w:rsid w:val="16B014D8"/>
    <w:rsid w:val="17BC5BF7"/>
    <w:rsid w:val="18673E19"/>
    <w:rsid w:val="19C71013"/>
    <w:rsid w:val="1A0C2EC9"/>
    <w:rsid w:val="1C4050AC"/>
    <w:rsid w:val="1F90634B"/>
    <w:rsid w:val="209B6D55"/>
    <w:rsid w:val="23FE1AD5"/>
    <w:rsid w:val="24303C58"/>
    <w:rsid w:val="25A052DE"/>
    <w:rsid w:val="28A569C3"/>
    <w:rsid w:val="2AE632C3"/>
    <w:rsid w:val="30340F6D"/>
    <w:rsid w:val="30E12562"/>
    <w:rsid w:val="32AB107A"/>
    <w:rsid w:val="32D677E9"/>
    <w:rsid w:val="334E5EA9"/>
    <w:rsid w:val="33A53D1B"/>
    <w:rsid w:val="35753BC1"/>
    <w:rsid w:val="35946F9B"/>
    <w:rsid w:val="36D466C5"/>
    <w:rsid w:val="381B0D92"/>
    <w:rsid w:val="3AA80595"/>
    <w:rsid w:val="3E021D6A"/>
    <w:rsid w:val="3F2557BB"/>
    <w:rsid w:val="40BA4B7E"/>
    <w:rsid w:val="41E77BF5"/>
    <w:rsid w:val="478832E0"/>
    <w:rsid w:val="48802209"/>
    <w:rsid w:val="490E1F0B"/>
    <w:rsid w:val="49AB1508"/>
    <w:rsid w:val="4C7C718B"/>
    <w:rsid w:val="4E882861"/>
    <w:rsid w:val="5717642E"/>
    <w:rsid w:val="57743804"/>
    <w:rsid w:val="5B8D4F11"/>
    <w:rsid w:val="5C190553"/>
    <w:rsid w:val="61181721"/>
    <w:rsid w:val="62257C51"/>
    <w:rsid w:val="64F47DAF"/>
    <w:rsid w:val="65F71905"/>
    <w:rsid w:val="683706DE"/>
    <w:rsid w:val="68570D81"/>
    <w:rsid w:val="6B163473"/>
    <w:rsid w:val="6D0E31A9"/>
    <w:rsid w:val="72EC5D52"/>
    <w:rsid w:val="73CD1737"/>
    <w:rsid w:val="745B7AD9"/>
    <w:rsid w:val="7693567A"/>
    <w:rsid w:val="76F31C74"/>
    <w:rsid w:val="778E659F"/>
    <w:rsid w:val="7D951CD7"/>
    <w:rsid w:val="7E6F077A"/>
    <w:rsid w:val="7FAA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53218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532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434D"/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3</Pages>
  <Words>141</Words>
  <Characters>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2</cp:revision>
  <cp:lastPrinted>2024-11-11T02:24:00Z</cp:lastPrinted>
  <dcterms:created xsi:type="dcterms:W3CDTF">2022-10-29T03:02:00Z</dcterms:created>
  <dcterms:modified xsi:type="dcterms:W3CDTF">2024-11-11T07:52:00Z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13A51A7AFA8C4EBCAC55E3787B04A99E</vt:lpwstr>
  </property>
</Properties>
</file>